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11F7" w14:textId="77777777" w:rsidR="00AE66F2" w:rsidRDefault="00AE66F2" w:rsidP="00753065"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19CFC6F" wp14:editId="4E8CF834">
            <wp:simplePos x="0" y="0"/>
            <wp:positionH relativeFrom="column">
              <wp:posOffset>9526</wp:posOffset>
            </wp:positionH>
            <wp:positionV relativeFrom="paragraph">
              <wp:posOffset>1</wp:posOffset>
            </wp:positionV>
            <wp:extent cx="1276350" cy="1276350"/>
            <wp:effectExtent l="0" t="0" r="0" b="0"/>
            <wp:wrapNone/>
            <wp:docPr id="1475803370" name="Picture 1" descr="A logo with a green and blue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803370" name="Picture 1" descr="A logo with a green and blue desig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0198E" w14:textId="77777777" w:rsidR="00AE66F2" w:rsidRDefault="00193AB8" w:rsidP="0075306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1AC07B" wp14:editId="4A56DD24">
                <wp:simplePos x="0" y="0"/>
                <wp:positionH relativeFrom="column">
                  <wp:posOffset>1657350</wp:posOffset>
                </wp:positionH>
                <wp:positionV relativeFrom="paragraph">
                  <wp:posOffset>9525</wp:posOffset>
                </wp:positionV>
                <wp:extent cx="4029075" cy="86106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1B0D2" w14:textId="77777777" w:rsidR="00753065" w:rsidRPr="009E5A22" w:rsidRDefault="00753065" w:rsidP="00193A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E5A22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NCAFPM Conference Abstract Submittal Form</w:t>
                            </w:r>
                          </w:p>
                          <w:p w14:paraId="3BC91EF2" w14:textId="77777777" w:rsidR="00753065" w:rsidRDefault="00753065"/>
                          <w:p w14:paraId="2DB4FC60" w14:textId="77777777" w:rsidR="009E5A22" w:rsidRDefault="009E5A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AC0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0.5pt;margin-top:.75pt;width:317.25pt;height:67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" stroked="f">
                <v:textbox>
                  <w:txbxContent>
                    <w:p w14:paraId="2161B0D2" w14:textId="77777777" w:rsidR="00753065" w:rsidRPr="009E5A22" w:rsidRDefault="00753065" w:rsidP="00193AB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9E5A22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NCAFPM Conference Abstract Submittal Form</w:t>
                      </w:r>
                    </w:p>
                    <w:p w14:paraId="3BC91EF2" w14:textId="77777777" w:rsidR="00753065" w:rsidRDefault="00753065"/>
                    <w:p w14:paraId="2DB4FC60" w14:textId="77777777" w:rsidR="009E5A22" w:rsidRDefault="009E5A22"/>
                  </w:txbxContent>
                </v:textbox>
                <w10:wrap type="square"/>
              </v:shape>
            </w:pict>
          </mc:Fallback>
        </mc:AlternateContent>
      </w:r>
    </w:p>
    <w:p w14:paraId="29013AD9" w14:textId="77777777" w:rsidR="00AE66F2" w:rsidRDefault="00AE66F2" w:rsidP="00753065"/>
    <w:p w14:paraId="2F3B5DA4" w14:textId="77777777" w:rsidR="00AE66F2" w:rsidRDefault="00AE66F2" w:rsidP="00753065"/>
    <w:p w14:paraId="13842902" w14:textId="77777777" w:rsidR="00A21540" w:rsidRDefault="00A21540" w:rsidP="00753065"/>
    <w:p w14:paraId="5025EFB1" w14:textId="77777777" w:rsidR="003D232C" w:rsidRDefault="00A21540" w:rsidP="00753065">
      <w:r w:rsidRPr="000C1628">
        <w:rPr>
          <w:rFonts w:ascii="Arial" w:hAnsi="Arial" w:cs="Arial"/>
        </w:rPr>
        <w:t>Today’s date</w:t>
      </w:r>
      <w:r>
        <w:t xml:space="preserve">: </w:t>
      </w:r>
      <w:sdt>
        <w:sdtPr>
          <w:id w:val="425697330"/>
          <w:placeholder>
            <w:docPart w:val="DF8C64E715574F48B65A7CC87FD740E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34677A" w:rsidRPr="000C1628">
            <w:rPr>
              <w:rStyle w:val="PlaceholderText"/>
              <w:rFonts w:ascii="Arial" w:hAnsi="Arial" w:cs="Arial"/>
              <w:u w:val="single"/>
            </w:rPr>
            <w:t>Click or tap to enter a date.</w:t>
          </w:r>
        </w:sdtContent>
      </w:sdt>
    </w:p>
    <w:p w14:paraId="4E1EC8A5" w14:textId="77777777" w:rsidR="00810597" w:rsidRDefault="00810597" w:rsidP="0075306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1980"/>
        <w:gridCol w:w="8540"/>
      </w:tblGrid>
      <w:tr w:rsidR="000C1628" w14:paraId="1D1DBFF3" w14:textId="77777777" w:rsidTr="00810597">
        <w:trPr>
          <w:trHeight w:val="828"/>
        </w:trPr>
        <w:tc>
          <w:tcPr>
            <w:tcW w:w="270" w:type="dxa"/>
          </w:tcPr>
          <w:p w14:paraId="121ACF66" w14:textId="47FB3B77" w:rsidR="0034677A" w:rsidRDefault="0034677A" w:rsidP="0034677A"/>
        </w:tc>
        <w:tc>
          <w:tcPr>
            <w:tcW w:w="1980" w:type="dxa"/>
            <w:tcBorders>
              <w:right w:val="single" w:sz="4" w:space="0" w:color="auto"/>
            </w:tcBorders>
          </w:tcPr>
          <w:p w14:paraId="29933201" w14:textId="77777777" w:rsidR="0034677A" w:rsidRPr="000C1628" w:rsidRDefault="0034677A" w:rsidP="0034677A">
            <w:pPr>
              <w:rPr>
                <w:rFonts w:ascii="Arial" w:hAnsi="Arial" w:cs="Arial"/>
                <w:b/>
                <w:bCs/>
              </w:rPr>
            </w:pPr>
            <w:r w:rsidRPr="000C1628">
              <w:rPr>
                <w:rFonts w:ascii="Arial" w:hAnsi="Arial" w:cs="Arial"/>
                <w:b/>
                <w:bCs/>
              </w:rPr>
              <w:t>Traditional Educational Session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21D0" w14:textId="77777777" w:rsidR="0034677A" w:rsidRDefault="00CB5691" w:rsidP="00C4551E">
            <w:pPr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CB569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Propose a 30-minute presentation of any of the suggested topic areas. This 30-minute time slot will include speaker introduction(s), presentation, and 5 minutes of Q&amp;A. Three 30-minute presentations will be combined into 90-minute concurrent session blocks.</w:t>
            </w:r>
          </w:p>
          <w:p w14:paraId="7A07ED0B" w14:textId="77777777" w:rsidR="00CB5691" w:rsidRPr="000C1628" w:rsidRDefault="00CB5691" w:rsidP="00C4551E">
            <w:pPr>
              <w:rPr>
                <w:rFonts w:ascii="Arial" w:hAnsi="Arial" w:cs="Arial"/>
              </w:rPr>
            </w:pPr>
          </w:p>
        </w:tc>
      </w:tr>
      <w:tr w:rsidR="00810597" w14:paraId="68791A08" w14:textId="77777777" w:rsidTr="008105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2"/>
        </w:trPr>
        <w:tc>
          <w:tcPr>
            <w:tcW w:w="2250" w:type="dxa"/>
            <w:gridSpan w:val="2"/>
          </w:tcPr>
          <w:p w14:paraId="054BC944" w14:textId="4B175106" w:rsidR="00810597" w:rsidRPr="002D1DF6" w:rsidRDefault="00810597" w:rsidP="0034677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Title of your Presentation</w:t>
            </w:r>
          </w:p>
        </w:tc>
        <w:sdt>
          <w:sdtPr>
            <w:rPr>
              <w:rFonts w:ascii="Arial" w:hAnsi="Arial" w:cs="Arial"/>
            </w:rPr>
            <w:id w:val="-1866127500"/>
            <w:placeholder>
              <w:docPart w:val="C71B7547A9E149EDBF6E6464245DCEAD"/>
            </w:placeholder>
            <w:showingPlcHdr/>
            <w:text w:multiLine="1"/>
          </w:sdtPr>
          <w:sdtContent>
            <w:tc>
              <w:tcPr>
                <w:tcW w:w="8540" w:type="dxa"/>
              </w:tcPr>
              <w:p w14:paraId="4774D76C" w14:textId="72613B48" w:rsidR="00810597" w:rsidRDefault="00810597" w:rsidP="0034677A">
                <w:pPr>
                  <w:rPr>
                    <w:rFonts w:ascii="Arial" w:hAnsi="Arial" w:cs="Arial"/>
                  </w:rPr>
                </w:pPr>
                <w:r w:rsidRPr="00720E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C1628" w14:paraId="6AFFA63A" w14:textId="77777777" w:rsidTr="008105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2"/>
        </w:trPr>
        <w:tc>
          <w:tcPr>
            <w:tcW w:w="2250" w:type="dxa"/>
            <w:gridSpan w:val="2"/>
          </w:tcPr>
          <w:p w14:paraId="195997FC" w14:textId="0A65238C" w:rsidR="0034677A" w:rsidRDefault="00810597" w:rsidP="0034677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  <w:r w:rsidR="002D1DF6" w:rsidRPr="002D1DF6">
              <w:rPr>
                <w:rFonts w:ascii="Arial" w:hAnsi="Arial" w:cs="Arial"/>
                <w:b/>
                <w:bCs/>
              </w:rPr>
              <w:t>rief abstract of your presentation</w:t>
            </w:r>
            <w:r w:rsidR="002D1DF6">
              <w:rPr>
                <w:rFonts w:ascii="Arial" w:hAnsi="Arial" w:cs="Arial"/>
                <w:b/>
                <w:bCs/>
              </w:rPr>
              <w:t>.</w:t>
            </w:r>
          </w:p>
          <w:p w14:paraId="1D2855B2" w14:textId="77777777" w:rsidR="00CB5691" w:rsidRPr="002D1DF6" w:rsidRDefault="00CB5691" w:rsidP="0034677A">
            <w:pPr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</w:rPr>
            <w:id w:val="-1094705140"/>
            <w:placeholder>
              <w:docPart w:val="749D0345B2AA48B9B4B67B4AD39FEBBC"/>
            </w:placeholder>
            <w:showingPlcHdr/>
            <w:text w:multiLine="1"/>
          </w:sdtPr>
          <w:sdtEndPr/>
          <w:sdtContent>
            <w:tc>
              <w:tcPr>
                <w:tcW w:w="8540" w:type="dxa"/>
              </w:tcPr>
              <w:p w14:paraId="2F6C5B84" w14:textId="77777777" w:rsidR="0034677A" w:rsidRPr="000C1628" w:rsidRDefault="00C4551E" w:rsidP="0034677A">
                <w:pPr>
                  <w:rPr>
                    <w:rFonts w:ascii="Arial" w:hAnsi="Arial" w:cs="Arial"/>
                  </w:rPr>
                </w:pPr>
                <w:r w:rsidRPr="00720E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C1628" w14:paraId="1995FAEC" w14:textId="77777777" w:rsidTr="008105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3"/>
        </w:trPr>
        <w:tc>
          <w:tcPr>
            <w:tcW w:w="2250" w:type="dxa"/>
            <w:gridSpan w:val="2"/>
          </w:tcPr>
          <w:p w14:paraId="6C98DFA7" w14:textId="77777777" w:rsidR="0034677A" w:rsidRPr="00107F0D" w:rsidRDefault="0034677A" w:rsidP="0034677A">
            <w:pPr>
              <w:rPr>
                <w:rFonts w:ascii="Arial" w:hAnsi="Arial" w:cs="Arial"/>
                <w:b/>
                <w:bCs/>
              </w:rPr>
            </w:pPr>
            <w:r w:rsidRPr="00107F0D">
              <w:rPr>
                <w:rFonts w:ascii="Arial" w:hAnsi="Arial" w:cs="Arial"/>
                <w:b/>
                <w:bCs/>
              </w:rPr>
              <w:t>Name of presenter(s)</w:t>
            </w:r>
            <w:r w:rsidR="003F13F4">
              <w:rPr>
                <w:rFonts w:ascii="Arial" w:hAnsi="Arial" w:cs="Arial"/>
                <w:b/>
                <w:bCs/>
              </w:rPr>
              <w:t>.</w:t>
            </w:r>
            <w:r w:rsidR="00107F0D">
              <w:rPr>
                <w:rFonts w:ascii="Arial" w:hAnsi="Arial" w:cs="Arial"/>
                <w:b/>
                <w:bCs/>
              </w:rPr>
              <w:t xml:space="preserve"> Please list </w:t>
            </w:r>
            <w:r w:rsidR="003F13F4">
              <w:rPr>
                <w:rFonts w:ascii="Arial" w:hAnsi="Arial" w:cs="Arial"/>
                <w:b/>
                <w:bCs/>
              </w:rPr>
              <w:t>the complete</w:t>
            </w:r>
            <w:r w:rsidR="00107F0D">
              <w:rPr>
                <w:rFonts w:ascii="Arial" w:hAnsi="Arial" w:cs="Arial"/>
                <w:b/>
                <w:bCs/>
              </w:rPr>
              <w:t xml:space="preserve"> name with credentials</w:t>
            </w:r>
            <w:r w:rsidR="003F13F4">
              <w:rPr>
                <w:rFonts w:ascii="Arial" w:hAnsi="Arial" w:cs="Arial"/>
                <w:b/>
                <w:bCs/>
              </w:rPr>
              <w:t xml:space="preserve"> for each presenter</w:t>
            </w:r>
            <w:r w:rsidR="00107F0D">
              <w:rPr>
                <w:rFonts w:ascii="Arial" w:hAnsi="Arial" w:cs="Arial"/>
                <w:b/>
                <w:bCs/>
              </w:rPr>
              <w:t>. This is how the names will appear on the program</w:t>
            </w:r>
            <w:r w:rsidR="003F13F4">
              <w:rPr>
                <w:rFonts w:ascii="Arial" w:hAnsi="Arial" w:cs="Arial"/>
                <w:b/>
                <w:bCs/>
              </w:rPr>
              <w:t>.</w:t>
            </w:r>
          </w:p>
        </w:tc>
        <w:sdt>
          <w:sdtPr>
            <w:rPr>
              <w:rFonts w:ascii="Arial" w:hAnsi="Arial" w:cs="Arial"/>
            </w:rPr>
            <w:id w:val="-604576640"/>
            <w:placeholder>
              <w:docPart w:val="0E820EB0F57D4BEFB5EC08939C265729"/>
            </w:placeholder>
            <w:showingPlcHdr/>
            <w:text w:multiLine="1"/>
          </w:sdtPr>
          <w:sdtEndPr/>
          <w:sdtContent>
            <w:tc>
              <w:tcPr>
                <w:tcW w:w="8540" w:type="dxa"/>
              </w:tcPr>
              <w:p w14:paraId="3FC8E8C1" w14:textId="77777777" w:rsidR="0034677A" w:rsidRPr="000C1628" w:rsidRDefault="00193AB8" w:rsidP="0034677A">
                <w:pPr>
                  <w:rPr>
                    <w:rFonts w:ascii="Arial" w:hAnsi="Arial" w:cs="Arial"/>
                  </w:rPr>
                </w:pPr>
                <w:r w:rsidRPr="000C162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0C1628" w14:paraId="3B668DDD" w14:textId="77777777" w:rsidTr="008105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0" w:type="dxa"/>
            <w:gridSpan w:val="2"/>
          </w:tcPr>
          <w:p w14:paraId="29C7FC2A" w14:textId="77777777" w:rsidR="0034677A" w:rsidRPr="00107F0D" w:rsidRDefault="00193AB8" w:rsidP="0034677A">
            <w:pPr>
              <w:rPr>
                <w:rFonts w:ascii="Arial" w:hAnsi="Arial" w:cs="Arial"/>
                <w:b/>
                <w:bCs/>
              </w:rPr>
            </w:pPr>
            <w:r w:rsidRPr="00107F0D">
              <w:rPr>
                <w:rFonts w:ascii="Arial" w:hAnsi="Arial" w:cs="Arial"/>
                <w:b/>
                <w:bCs/>
              </w:rPr>
              <w:t>Brief biography of each presenter</w:t>
            </w:r>
            <w:r w:rsidR="00107F0D">
              <w:rPr>
                <w:rFonts w:ascii="Arial" w:hAnsi="Arial" w:cs="Arial"/>
                <w:b/>
                <w:bCs/>
              </w:rPr>
              <w:t>. Please type all presenter Bio’s in this area separated by hard return</w:t>
            </w:r>
            <w:r w:rsidR="003F13F4">
              <w:rPr>
                <w:rFonts w:ascii="Arial" w:hAnsi="Arial" w:cs="Arial"/>
                <w:b/>
                <w:bCs/>
              </w:rPr>
              <w:t>.</w:t>
            </w:r>
          </w:p>
        </w:tc>
        <w:sdt>
          <w:sdtPr>
            <w:rPr>
              <w:rFonts w:ascii="Arial" w:hAnsi="Arial" w:cs="Arial"/>
            </w:rPr>
            <w:id w:val="-500276267"/>
            <w:placeholder>
              <w:docPart w:val="4BA06F84A517428FA2A86C13FAD430B8"/>
            </w:placeholder>
            <w:showingPlcHdr/>
            <w:text w:multiLine="1"/>
          </w:sdtPr>
          <w:sdtEndPr/>
          <w:sdtContent>
            <w:tc>
              <w:tcPr>
                <w:tcW w:w="8540" w:type="dxa"/>
              </w:tcPr>
              <w:p w14:paraId="78219538" w14:textId="77777777" w:rsidR="0034677A" w:rsidRPr="000C1628" w:rsidRDefault="00193AB8" w:rsidP="0034677A">
                <w:pPr>
                  <w:rPr>
                    <w:rFonts w:ascii="Arial" w:hAnsi="Arial" w:cs="Arial"/>
                  </w:rPr>
                </w:pPr>
                <w:r w:rsidRPr="000C162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3F13F4" w14:paraId="048AD1A0" w14:textId="77777777" w:rsidTr="008105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2250" w:type="dxa"/>
            <w:gridSpan w:val="2"/>
          </w:tcPr>
          <w:p w14:paraId="685D2F53" w14:textId="77777777" w:rsidR="003F13F4" w:rsidRPr="00107F0D" w:rsidRDefault="003F13F4" w:rsidP="003467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40" w:type="dxa"/>
          </w:tcPr>
          <w:p w14:paraId="59ED6D66" w14:textId="77777777" w:rsidR="003F13F4" w:rsidRDefault="003F13F4" w:rsidP="00346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following information should be for the “Lead Presenter” as the main contact.</w:t>
            </w:r>
          </w:p>
        </w:tc>
      </w:tr>
      <w:tr w:rsidR="000C1628" w14:paraId="25DFA9E1" w14:textId="77777777" w:rsidTr="008105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2250" w:type="dxa"/>
            <w:gridSpan w:val="2"/>
          </w:tcPr>
          <w:p w14:paraId="5C98AC5B" w14:textId="77777777" w:rsidR="0034677A" w:rsidRPr="00107F0D" w:rsidRDefault="0034677A" w:rsidP="0034677A">
            <w:pPr>
              <w:rPr>
                <w:rFonts w:ascii="Arial" w:hAnsi="Arial" w:cs="Arial"/>
                <w:b/>
                <w:bCs/>
              </w:rPr>
            </w:pPr>
            <w:r w:rsidRPr="00107F0D">
              <w:rPr>
                <w:rFonts w:ascii="Arial" w:hAnsi="Arial" w:cs="Arial"/>
                <w:b/>
                <w:bCs/>
              </w:rPr>
              <w:t>Affiliation</w:t>
            </w:r>
          </w:p>
        </w:tc>
        <w:sdt>
          <w:sdtPr>
            <w:rPr>
              <w:rFonts w:ascii="Arial" w:hAnsi="Arial" w:cs="Arial"/>
            </w:rPr>
            <w:id w:val="1863713543"/>
            <w:placeholder>
              <w:docPart w:val="341803BDFD364F368E61CF516D83C62C"/>
            </w:placeholder>
            <w:showingPlcHdr/>
            <w:text/>
          </w:sdtPr>
          <w:sdtEndPr/>
          <w:sdtContent>
            <w:tc>
              <w:tcPr>
                <w:tcW w:w="8540" w:type="dxa"/>
              </w:tcPr>
              <w:p w14:paraId="681918F7" w14:textId="77777777" w:rsidR="0034677A" w:rsidRPr="000C1628" w:rsidRDefault="00FA5CF4" w:rsidP="0034677A">
                <w:pPr>
                  <w:rPr>
                    <w:rFonts w:ascii="Arial" w:hAnsi="Arial" w:cs="Arial"/>
                  </w:rPr>
                </w:pPr>
                <w:r w:rsidRPr="000C162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0C1628" w14:paraId="5D841E66" w14:textId="77777777" w:rsidTr="008105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2250" w:type="dxa"/>
            <w:gridSpan w:val="2"/>
          </w:tcPr>
          <w:p w14:paraId="1084D0AB" w14:textId="77777777" w:rsidR="0034677A" w:rsidRPr="00107F0D" w:rsidRDefault="0034677A" w:rsidP="0034677A">
            <w:pPr>
              <w:rPr>
                <w:rFonts w:ascii="Arial" w:hAnsi="Arial" w:cs="Arial"/>
                <w:b/>
                <w:bCs/>
              </w:rPr>
            </w:pPr>
            <w:r w:rsidRPr="00107F0D">
              <w:rPr>
                <w:rFonts w:ascii="Arial" w:hAnsi="Arial" w:cs="Arial"/>
                <w:b/>
                <w:bCs/>
              </w:rPr>
              <w:t>Address</w:t>
            </w:r>
          </w:p>
        </w:tc>
        <w:sdt>
          <w:sdtPr>
            <w:rPr>
              <w:rFonts w:ascii="Arial" w:hAnsi="Arial" w:cs="Arial"/>
            </w:rPr>
            <w:id w:val="691727579"/>
            <w:placeholder>
              <w:docPart w:val="208A612AFC27427CA6051DAB6DE40830"/>
            </w:placeholder>
            <w:showingPlcHdr/>
            <w:text/>
          </w:sdtPr>
          <w:sdtEndPr/>
          <w:sdtContent>
            <w:tc>
              <w:tcPr>
                <w:tcW w:w="8540" w:type="dxa"/>
              </w:tcPr>
              <w:p w14:paraId="5245DEE0" w14:textId="77777777" w:rsidR="0034677A" w:rsidRPr="000C1628" w:rsidRDefault="00193AB8" w:rsidP="0034677A">
                <w:pPr>
                  <w:rPr>
                    <w:rFonts w:ascii="Arial" w:hAnsi="Arial" w:cs="Arial"/>
                  </w:rPr>
                </w:pPr>
                <w:r w:rsidRPr="000C162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0C1628" w14:paraId="6000AD5C" w14:textId="77777777" w:rsidTr="00AA3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14:paraId="308F25E4" w14:textId="77777777" w:rsidR="0034677A" w:rsidRPr="00107F0D" w:rsidRDefault="0034677A" w:rsidP="0034677A">
            <w:pPr>
              <w:rPr>
                <w:rFonts w:ascii="Arial" w:hAnsi="Arial" w:cs="Arial"/>
                <w:b/>
                <w:bCs/>
              </w:rPr>
            </w:pPr>
            <w:r w:rsidRPr="00107F0D">
              <w:rPr>
                <w:rFonts w:ascii="Arial" w:hAnsi="Arial" w:cs="Arial"/>
                <w:b/>
                <w:bCs/>
              </w:rPr>
              <w:t>Telephone number</w:t>
            </w:r>
          </w:p>
        </w:tc>
        <w:sdt>
          <w:sdtPr>
            <w:rPr>
              <w:rFonts w:ascii="Arial" w:hAnsi="Arial" w:cs="Arial"/>
            </w:rPr>
            <w:id w:val="223258081"/>
            <w:placeholder>
              <w:docPart w:val="46CFEDFD4C0040119237A82E1FA4678C"/>
            </w:placeholder>
            <w:showingPlcHdr/>
            <w:text/>
          </w:sdtPr>
          <w:sdtEndPr/>
          <w:sdtContent>
            <w:tc>
              <w:tcPr>
                <w:tcW w:w="8540" w:type="dxa"/>
                <w:tcBorders>
                  <w:bottom w:val="single" w:sz="4" w:space="0" w:color="auto"/>
                </w:tcBorders>
              </w:tcPr>
              <w:p w14:paraId="7EAD78D0" w14:textId="77777777" w:rsidR="0034677A" w:rsidRPr="000C1628" w:rsidRDefault="00193AB8" w:rsidP="0034677A">
                <w:pPr>
                  <w:rPr>
                    <w:rFonts w:ascii="Arial" w:hAnsi="Arial" w:cs="Arial"/>
                  </w:rPr>
                </w:pPr>
                <w:r w:rsidRPr="000C162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0C1628" w14:paraId="7F8C81CC" w14:textId="77777777" w:rsidTr="00AA34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2250" w:type="dxa"/>
            <w:gridSpan w:val="2"/>
          </w:tcPr>
          <w:p w14:paraId="5788839F" w14:textId="77777777" w:rsidR="0034677A" w:rsidRDefault="0034677A" w:rsidP="0034677A">
            <w:pPr>
              <w:rPr>
                <w:rFonts w:ascii="Arial" w:hAnsi="Arial" w:cs="Arial"/>
                <w:b/>
                <w:bCs/>
              </w:rPr>
            </w:pPr>
            <w:r w:rsidRPr="00107F0D">
              <w:rPr>
                <w:rFonts w:ascii="Arial" w:hAnsi="Arial" w:cs="Arial"/>
                <w:b/>
                <w:bCs/>
              </w:rPr>
              <w:t>E-mail address</w:t>
            </w:r>
          </w:p>
          <w:p w14:paraId="15078E8C" w14:textId="77777777" w:rsidR="00AA34F7" w:rsidRPr="00107F0D" w:rsidRDefault="00AA34F7" w:rsidP="0034677A">
            <w:pPr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</w:rPr>
            <w:id w:val="-1586364342"/>
            <w:placeholder>
              <w:docPart w:val="DB07C62AF2E54000B7F7D4294FAAFA16"/>
            </w:placeholder>
            <w:showingPlcHdr/>
            <w:text/>
          </w:sdtPr>
          <w:sdtEndPr/>
          <w:sdtContent>
            <w:tc>
              <w:tcPr>
                <w:tcW w:w="8540" w:type="dxa"/>
              </w:tcPr>
              <w:p w14:paraId="5DF44874" w14:textId="77777777" w:rsidR="0034677A" w:rsidRPr="000C1628" w:rsidRDefault="00193AB8" w:rsidP="0034677A">
                <w:pPr>
                  <w:rPr>
                    <w:rFonts w:ascii="Arial" w:hAnsi="Arial" w:cs="Arial"/>
                  </w:rPr>
                </w:pPr>
                <w:r w:rsidRPr="000C162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4C5C7262" w14:textId="36D8CA2F" w:rsidR="00107F0D" w:rsidRPr="00753065" w:rsidRDefault="00107F0D" w:rsidP="00753065">
      <w:r>
        <w:t xml:space="preserve">Please be sure to provide complete information </w:t>
      </w:r>
      <w:r w:rsidR="009E5A22">
        <w:t>on</w:t>
      </w:r>
      <w:r>
        <w:t xml:space="preserve"> each area</w:t>
      </w:r>
      <w:r w:rsidRPr="009E5A22">
        <w:rPr>
          <w:b/>
          <w:bCs/>
        </w:rPr>
        <w:t>. Incomplete submissions will be returned.</w:t>
      </w:r>
      <w:r>
        <w:t xml:space="preserve"> Save the document as a .docx file format to preserve the template for future use. Please email the completed document to </w:t>
      </w:r>
      <w:r w:rsidRPr="0075295A">
        <w:rPr>
          <w:b/>
          <w:bCs/>
          <w:color w:val="0070C0"/>
        </w:rPr>
        <w:t xml:space="preserve"> </w:t>
      </w:r>
      <w:hyperlink r:id="rId6" w:history="1">
        <w:r w:rsidR="0075295A" w:rsidRPr="0075295A">
          <w:rPr>
            <w:rStyle w:val="Hyperlink"/>
            <w:b/>
            <w:bCs/>
            <w:color w:val="0070C0"/>
          </w:rPr>
          <w:t>abstracts@ncafpm.org</w:t>
        </w:r>
      </w:hyperlink>
    </w:p>
    <w:sectPr w:rsidR="00107F0D" w:rsidRPr="00753065" w:rsidSect="007530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5C84"/>
    <w:multiLevelType w:val="multilevel"/>
    <w:tmpl w:val="0018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77CDD"/>
    <w:multiLevelType w:val="multilevel"/>
    <w:tmpl w:val="17B4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002C06"/>
    <w:multiLevelType w:val="multilevel"/>
    <w:tmpl w:val="330E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4208722">
    <w:abstractNumId w:val="0"/>
  </w:num>
  <w:num w:numId="2" w16cid:durableId="1731882210">
    <w:abstractNumId w:val="1"/>
  </w:num>
  <w:num w:numId="3" w16cid:durableId="1998997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97"/>
    <w:rsid w:val="000A466F"/>
    <w:rsid w:val="000A4B54"/>
    <w:rsid w:val="000C1628"/>
    <w:rsid w:val="00107F0D"/>
    <w:rsid w:val="00131998"/>
    <w:rsid w:val="00155015"/>
    <w:rsid w:val="00193AB8"/>
    <w:rsid w:val="001D7879"/>
    <w:rsid w:val="002C528A"/>
    <w:rsid w:val="002D1DF6"/>
    <w:rsid w:val="00344F2E"/>
    <w:rsid w:val="0034677A"/>
    <w:rsid w:val="003D232C"/>
    <w:rsid w:val="003F13F4"/>
    <w:rsid w:val="00467387"/>
    <w:rsid w:val="004A57B2"/>
    <w:rsid w:val="006863F0"/>
    <w:rsid w:val="006D44DB"/>
    <w:rsid w:val="0075295A"/>
    <w:rsid w:val="00753065"/>
    <w:rsid w:val="007656C7"/>
    <w:rsid w:val="00797DDF"/>
    <w:rsid w:val="00810597"/>
    <w:rsid w:val="008C04C3"/>
    <w:rsid w:val="008E1796"/>
    <w:rsid w:val="009435EE"/>
    <w:rsid w:val="00986A63"/>
    <w:rsid w:val="009919E5"/>
    <w:rsid w:val="009E5A22"/>
    <w:rsid w:val="00A21540"/>
    <w:rsid w:val="00A31114"/>
    <w:rsid w:val="00A72721"/>
    <w:rsid w:val="00AA13B6"/>
    <w:rsid w:val="00AA34F7"/>
    <w:rsid w:val="00AC3E96"/>
    <w:rsid w:val="00AD4D52"/>
    <w:rsid w:val="00AE66F2"/>
    <w:rsid w:val="00BA5766"/>
    <w:rsid w:val="00BF4FD3"/>
    <w:rsid w:val="00C4551E"/>
    <w:rsid w:val="00CB5691"/>
    <w:rsid w:val="00DC235F"/>
    <w:rsid w:val="00E5452C"/>
    <w:rsid w:val="00E77ABA"/>
    <w:rsid w:val="00F70C0E"/>
    <w:rsid w:val="00FA5CF4"/>
    <w:rsid w:val="00FD150F"/>
    <w:rsid w:val="00FD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25085"/>
  <w15:chartTrackingRefBased/>
  <w15:docId w15:val="{45AD16E9-8A6F-4878-BA5F-46B14619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0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0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0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0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0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0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0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6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1540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C455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5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56C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stracts@ncafpm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fra\OneDrive\Documents\NCAFPM%20WEBSITE\public_html\conference\NCAFPM%20Abstract%20Submittal%20Templete%20Revised%20103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8C64E715574F48B65A7CC87FD74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AEFA2-BDB1-40CE-A30A-27DF3D5C59D2}"/>
      </w:docPartPr>
      <w:docPartBody>
        <w:p w:rsidR="00D8651E" w:rsidRDefault="00D8651E" w:rsidP="00D8651E">
          <w:pPr>
            <w:pStyle w:val="DF8C64E715574F48B65A7CC87FD740E92"/>
          </w:pPr>
          <w:r w:rsidRPr="000C1628">
            <w:rPr>
              <w:rStyle w:val="PlaceholderText"/>
              <w:rFonts w:ascii="Arial" w:hAnsi="Arial" w:cs="Arial"/>
              <w:u w:val="single"/>
            </w:rPr>
            <w:t>Click or tap to enter a date.</w:t>
          </w:r>
        </w:p>
      </w:docPartBody>
    </w:docPart>
    <w:docPart>
      <w:docPartPr>
        <w:name w:val="749D0345B2AA48B9B4B67B4AD39FE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249B0-ACE6-4EAB-9BC2-22E0F27E9AC9}"/>
      </w:docPartPr>
      <w:docPartBody>
        <w:p w:rsidR="00D8651E" w:rsidRDefault="00D8651E" w:rsidP="00D8651E">
          <w:pPr>
            <w:pStyle w:val="749D0345B2AA48B9B4B67B4AD39FEBBC2"/>
          </w:pPr>
          <w:r w:rsidRPr="00720E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820EB0F57D4BEFB5EC08939C265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27125-BCE9-44F0-943B-505110B8D2AF}"/>
      </w:docPartPr>
      <w:docPartBody>
        <w:p w:rsidR="00D8651E" w:rsidRDefault="00D8651E" w:rsidP="00D8651E">
          <w:pPr>
            <w:pStyle w:val="0E820EB0F57D4BEFB5EC08939C2657292"/>
          </w:pPr>
          <w:r w:rsidRPr="000C162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BA06F84A517428FA2A86C13FAD43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407D8-2C89-4346-A3E5-B4FCF609A02B}"/>
      </w:docPartPr>
      <w:docPartBody>
        <w:p w:rsidR="00D8651E" w:rsidRDefault="00D8651E" w:rsidP="00D8651E">
          <w:pPr>
            <w:pStyle w:val="4BA06F84A517428FA2A86C13FAD430B82"/>
          </w:pPr>
          <w:r w:rsidRPr="000C162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41803BDFD364F368E61CF516D83C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C8C13-C050-4DFF-BC60-49FBD6AD4F6A}"/>
      </w:docPartPr>
      <w:docPartBody>
        <w:p w:rsidR="00D8651E" w:rsidRDefault="00D8651E" w:rsidP="00D8651E">
          <w:pPr>
            <w:pStyle w:val="341803BDFD364F368E61CF516D83C62C2"/>
          </w:pPr>
          <w:r w:rsidRPr="000C162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08A612AFC27427CA6051DAB6DE40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1C33C-C478-4E32-A280-4110BF0307C2}"/>
      </w:docPartPr>
      <w:docPartBody>
        <w:p w:rsidR="00D8651E" w:rsidRDefault="00D8651E" w:rsidP="00D8651E">
          <w:pPr>
            <w:pStyle w:val="208A612AFC27427CA6051DAB6DE408302"/>
          </w:pPr>
          <w:r w:rsidRPr="000C162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6CFEDFD4C0040119237A82E1FA46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56959-78FE-4DDC-A640-8E5BD8725792}"/>
      </w:docPartPr>
      <w:docPartBody>
        <w:p w:rsidR="00D8651E" w:rsidRDefault="00D8651E" w:rsidP="00D8651E">
          <w:pPr>
            <w:pStyle w:val="46CFEDFD4C0040119237A82E1FA4678C2"/>
          </w:pPr>
          <w:r w:rsidRPr="000C162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B07C62AF2E54000B7F7D4294FAAF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3FF1B-7CB8-4E70-B9E9-910D64A20372}"/>
      </w:docPartPr>
      <w:docPartBody>
        <w:p w:rsidR="00D8651E" w:rsidRDefault="00D8651E" w:rsidP="00D8651E">
          <w:pPr>
            <w:pStyle w:val="DB07C62AF2E54000B7F7D4294FAAFA162"/>
          </w:pPr>
          <w:r w:rsidRPr="000C162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71B7547A9E149EDBF6E6464245DC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B7F2A-E1B1-4C82-8AD8-8BE106840ABD}"/>
      </w:docPartPr>
      <w:docPartBody>
        <w:p w:rsidR="00D8651E" w:rsidRDefault="00D8651E" w:rsidP="00D8651E">
          <w:pPr>
            <w:pStyle w:val="C71B7547A9E149EDBF6E6464245DCEAD2"/>
          </w:pPr>
          <w:r w:rsidRPr="00720EB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51E"/>
    <w:rsid w:val="00BF4FD3"/>
    <w:rsid w:val="00D8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651E"/>
    <w:rPr>
      <w:color w:val="666666"/>
    </w:rPr>
  </w:style>
  <w:style w:type="paragraph" w:customStyle="1" w:styleId="DF8C64E715574F48B65A7CC87FD740E9">
    <w:name w:val="DF8C64E715574F48B65A7CC87FD740E9"/>
  </w:style>
  <w:style w:type="paragraph" w:customStyle="1" w:styleId="749D0345B2AA48B9B4B67B4AD39FEBBC">
    <w:name w:val="749D0345B2AA48B9B4B67B4AD39FEBBC"/>
  </w:style>
  <w:style w:type="paragraph" w:customStyle="1" w:styleId="0E820EB0F57D4BEFB5EC08939C265729">
    <w:name w:val="0E820EB0F57D4BEFB5EC08939C265729"/>
  </w:style>
  <w:style w:type="paragraph" w:customStyle="1" w:styleId="4BA06F84A517428FA2A86C13FAD430B8">
    <w:name w:val="4BA06F84A517428FA2A86C13FAD430B8"/>
  </w:style>
  <w:style w:type="paragraph" w:customStyle="1" w:styleId="341803BDFD364F368E61CF516D83C62C">
    <w:name w:val="341803BDFD364F368E61CF516D83C62C"/>
  </w:style>
  <w:style w:type="paragraph" w:customStyle="1" w:styleId="208A612AFC27427CA6051DAB6DE40830">
    <w:name w:val="208A612AFC27427CA6051DAB6DE40830"/>
  </w:style>
  <w:style w:type="paragraph" w:customStyle="1" w:styleId="46CFEDFD4C0040119237A82E1FA4678C">
    <w:name w:val="46CFEDFD4C0040119237A82E1FA4678C"/>
  </w:style>
  <w:style w:type="paragraph" w:customStyle="1" w:styleId="DB07C62AF2E54000B7F7D4294FAAFA16">
    <w:name w:val="DB07C62AF2E54000B7F7D4294FAAFA16"/>
  </w:style>
  <w:style w:type="paragraph" w:customStyle="1" w:styleId="C71B7547A9E149EDBF6E6464245DCEAD">
    <w:name w:val="C71B7547A9E149EDBF6E6464245DCEAD"/>
    <w:rsid w:val="00D8651E"/>
  </w:style>
  <w:style w:type="paragraph" w:customStyle="1" w:styleId="DF8C64E715574F48B65A7CC87FD740E91">
    <w:name w:val="DF8C64E715574F48B65A7CC87FD740E91"/>
    <w:rsid w:val="00D8651E"/>
    <w:pPr>
      <w:spacing w:line="259" w:lineRule="auto"/>
    </w:pPr>
    <w:rPr>
      <w:rFonts w:eastAsiaTheme="minorHAnsi"/>
      <w:sz w:val="22"/>
      <w:szCs w:val="22"/>
    </w:rPr>
  </w:style>
  <w:style w:type="paragraph" w:customStyle="1" w:styleId="C71B7547A9E149EDBF6E6464245DCEAD1">
    <w:name w:val="C71B7547A9E149EDBF6E6464245DCEAD1"/>
    <w:rsid w:val="00D8651E"/>
    <w:pPr>
      <w:spacing w:line="259" w:lineRule="auto"/>
    </w:pPr>
    <w:rPr>
      <w:rFonts w:eastAsiaTheme="minorHAnsi"/>
      <w:sz w:val="22"/>
      <w:szCs w:val="22"/>
    </w:rPr>
  </w:style>
  <w:style w:type="paragraph" w:customStyle="1" w:styleId="749D0345B2AA48B9B4B67B4AD39FEBBC1">
    <w:name w:val="749D0345B2AA48B9B4B67B4AD39FEBBC1"/>
    <w:rsid w:val="00D8651E"/>
    <w:pPr>
      <w:spacing w:line="259" w:lineRule="auto"/>
    </w:pPr>
    <w:rPr>
      <w:rFonts w:eastAsiaTheme="minorHAnsi"/>
      <w:sz w:val="22"/>
      <w:szCs w:val="22"/>
    </w:rPr>
  </w:style>
  <w:style w:type="paragraph" w:customStyle="1" w:styleId="0E820EB0F57D4BEFB5EC08939C2657291">
    <w:name w:val="0E820EB0F57D4BEFB5EC08939C2657291"/>
    <w:rsid w:val="00D8651E"/>
    <w:pPr>
      <w:spacing w:line="259" w:lineRule="auto"/>
    </w:pPr>
    <w:rPr>
      <w:rFonts w:eastAsiaTheme="minorHAnsi"/>
      <w:sz w:val="22"/>
      <w:szCs w:val="22"/>
    </w:rPr>
  </w:style>
  <w:style w:type="paragraph" w:customStyle="1" w:styleId="4BA06F84A517428FA2A86C13FAD430B81">
    <w:name w:val="4BA06F84A517428FA2A86C13FAD430B81"/>
    <w:rsid w:val="00D8651E"/>
    <w:pPr>
      <w:spacing w:line="259" w:lineRule="auto"/>
    </w:pPr>
    <w:rPr>
      <w:rFonts w:eastAsiaTheme="minorHAnsi"/>
      <w:sz w:val="22"/>
      <w:szCs w:val="22"/>
    </w:rPr>
  </w:style>
  <w:style w:type="paragraph" w:customStyle="1" w:styleId="341803BDFD364F368E61CF516D83C62C1">
    <w:name w:val="341803BDFD364F368E61CF516D83C62C1"/>
    <w:rsid w:val="00D8651E"/>
    <w:pPr>
      <w:spacing w:line="259" w:lineRule="auto"/>
    </w:pPr>
    <w:rPr>
      <w:rFonts w:eastAsiaTheme="minorHAnsi"/>
      <w:sz w:val="22"/>
      <w:szCs w:val="22"/>
    </w:rPr>
  </w:style>
  <w:style w:type="paragraph" w:customStyle="1" w:styleId="208A612AFC27427CA6051DAB6DE408301">
    <w:name w:val="208A612AFC27427CA6051DAB6DE408301"/>
    <w:rsid w:val="00D8651E"/>
    <w:pPr>
      <w:spacing w:line="259" w:lineRule="auto"/>
    </w:pPr>
    <w:rPr>
      <w:rFonts w:eastAsiaTheme="minorHAnsi"/>
      <w:sz w:val="22"/>
      <w:szCs w:val="22"/>
    </w:rPr>
  </w:style>
  <w:style w:type="paragraph" w:customStyle="1" w:styleId="46CFEDFD4C0040119237A82E1FA4678C1">
    <w:name w:val="46CFEDFD4C0040119237A82E1FA4678C1"/>
    <w:rsid w:val="00D8651E"/>
    <w:pPr>
      <w:spacing w:line="259" w:lineRule="auto"/>
    </w:pPr>
    <w:rPr>
      <w:rFonts w:eastAsiaTheme="minorHAnsi"/>
      <w:sz w:val="22"/>
      <w:szCs w:val="22"/>
    </w:rPr>
  </w:style>
  <w:style w:type="paragraph" w:customStyle="1" w:styleId="DB07C62AF2E54000B7F7D4294FAAFA161">
    <w:name w:val="DB07C62AF2E54000B7F7D4294FAAFA161"/>
    <w:rsid w:val="00D8651E"/>
    <w:pPr>
      <w:spacing w:line="259" w:lineRule="auto"/>
    </w:pPr>
    <w:rPr>
      <w:rFonts w:eastAsiaTheme="minorHAnsi"/>
      <w:sz w:val="22"/>
      <w:szCs w:val="22"/>
    </w:rPr>
  </w:style>
  <w:style w:type="paragraph" w:customStyle="1" w:styleId="DF8C64E715574F48B65A7CC87FD740E92">
    <w:name w:val="DF8C64E715574F48B65A7CC87FD740E92"/>
    <w:rsid w:val="00D8651E"/>
    <w:pPr>
      <w:spacing w:line="259" w:lineRule="auto"/>
    </w:pPr>
    <w:rPr>
      <w:rFonts w:eastAsiaTheme="minorHAnsi"/>
      <w:sz w:val="22"/>
      <w:szCs w:val="22"/>
    </w:rPr>
  </w:style>
  <w:style w:type="paragraph" w:customStyle="1" w:styleId="C71B7547A9E149EDBF6E6464245DCEAD2">
    <w:name w:val="C71B7547A9E149EDBF6E6464245DCEAD2"/>
    <w:rsid w:val="00D8651E"/>
    <w:pPr>
      <w:spacing w:line="259" w:lineRule="auto"/>
    </w:pPr>
    <w:rPr>
      <w:rFonts w:eastAsiaTheme="minorHAnsi"/>
      <w:sz w:val="22"/>
      <w:szCs w:val="22"/>
    </w:rPr>
  </w:style>
  <w:style w:type="paragraph" w:customStyle="1" w:styleId="749D0345B2AA48B9B4B67B4AD39FEBBC2">
    <w:name w:val="749D0345B2AA48B9B4B67B4AD39FEBBC2"/>
    <w:rsid w:val="00D8651E"/>
    <w:pPr>
      <w:spacing w:line="259" w:lineRule="auto"/>
    </w:pPr>
    <w:rPr>
      <w:rFonts w:eastAsiaTheme="minorHAnsi"/>
      <w:sz w:val="22"/>
      <w:szCs w:val="22"/>
    </w:rPr>
  </w:style>
  <w:style w:type="paragraph" w:customStyle="1" w:styleId="0E820EB0F57D4BEFB5EC08939C2657292">
    <w:name w:val="0E820EB0F57D4BEFB5EC08939C2657292"/>
    <w:rsid w:val="00D8651E"/>
    <w:pPr>
      <w:spacing w:line="259" w:lineRule="auto"/>
    </w:pPr>
    <w:rPr>
      <w:rFonts w:eastAsiaTheme="minorHAnsi"/>
      <w:sz w:val="22"/>
      <w:szCs w:val="22"/>
    </w:rPr>
  </w:style>
  <w:style w:type="paragraph" w:customStyle="1" w:styleId="4BA06F84A517428FA2A86C13FAD430B82">
    <w:name w:val="4BA06F84A517428FA2A86C13FAD430B82"/>
    <w:rsid w:val="00D8651E"/>
    <w:pPr>
      <w:spacing w:line="259" w:lineRule="auto"/>
    </w:pPr>
    <w:rPr>
      <w:rFonts w:eastAsiaTheme="minorHAnsi"/>
      <w:sz w:val="22"/>
      <w:szCs w:val="22"/>
    </w:rPr>
  </w:style>
  <w:style w:type="paragraph" w:customStyle="1" w:styleId="341803BDFD364F368E61CF516D83C62C2">
    <w:name w:val="341803BDFD364F368E61CF516D83C62C2"/>
    <w:rsid w:val="00D8651E"/>
    <w:pPr>
      <w:spacing w:line="259" w:lineRule="auto"/>
    </w:pPr>
    <w:rPr>
      <w:rFonts w:eastAsiaTheme="minorHAnsi"/>
      <w:sz w:val="22"/>
      <w:szCs w:val="22"/>
    </w:rPr>
  </w:style>
  <w:style w:type="paragraph" w:customStyle="1" w:styleId="208A612AFC27427CA6051DAB6DE408302">
    <w:name w:val="208A612AFC27427CA6051DAB6DE408302"/>
    <w:rsid w:val="00D8651E"/>
    <w:pPr>
      <w:spacing w:line="259" w:lineRule="auto"/>
    </w:pPr>
    <w:rPr>
      <w:rFonts w:eastAsiaTheme="minorHAnsi"/>
      <w:sz w:val="22"/>
      <w:szCs w:val="22"/>
    </w:rPr>
  </w:style>
  <w:style w:type="paragraph" w:customStyle="1" w:styleId="46CFEDFD4C0040119237A82E1FA4678C2">
    <w:name w:val="46CFEDFD4C0040119237A82E1FA4678C2"/>
    <w:rsid w:val="00D8651E"/>
    <w:pPr>
      <w:spacing w:line="259" w:lineRule="auto"/>
    </w:pPr>
    <w:rPr>
      <w:rFonts w:eastAsiaTheme="minorHAnsi"/>
      <w:sz w:val="22"/>
      <w:szCs w:val="22"/>
    </w:rPr>
  </w:style>
  <w:style w:type="paragraph" w:customStyle="1" w:styleId="DB07C62AF2E54000B7F7D4294FAAFA162">
    <w:name w:val="DB07C62AF2E54000B7F7D4294FAAFA162"/>
    <w:rsid w:val="00D8651E"/>
    <w:pPr>
      <w:spacing w:line="259" w:lineRule="auto"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NCAFPM Abstract Submittal Templete Revised 103024</Template>
  <TotalTime>12</TotalTime>
  <Pages>1</Pages>
  <Words>222</Words>
  <Characters>1148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Frady</dc:creator>
  <cp:keywords/>
  <dc:description/>
  <cp:lastModifiedBy>Dennis Frady</cp:lastModifiedBy>
  <cp:revision>7</cp:revision>
  <dcterms:created xsi:type="dcterms:W3CDTF">2025-11-19T14:27:00Z</dcterms:created>
  <dcterms:modified xsi:type="dcterms:W3CDTF">2025-11-19T14:39:00Z</dcterms:modified>
</cp:coreProperties>
</file>